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-1"/>
          <w:numId w:val="0"/>
        </w:numPr>
        <w:spacing w:before="0" w:after="0" w:line="240" w:lineRule="auto"/>
        <w:rPr>
          <w:rFonts w:ascii="Times New Roman" w:hAnsi="Times New Roman" w:cs="Times New Roman"/>
        </w:rPr>
      </w:pPr>
      <w:bookmarkStart w:id="5" w:name="_GoBack"/>
      <w:bookmarkEnd w:id="5"/>
      <w:bookmarkStart w:id="0" w:name="_Toc478038736"/>
      <w:bookmarkStart w:id="1" w:name="_Toc16175"/>
      <w:bookmarkStart w:id="2" w:name="_Toc478038709"/>
      <w:bookmarkStart w:id="3" w:name="_Toc349810622"/>
      <w:bookmarkStart w:id="4" w:name="_Toc915"/>
    </w:p>
    <w:p>
      <w:pPr>
        <w:pStyle w:val="2"/>
        <w:numPr>
          <w:ilvl w:val="-1"/>
          <w:numId w:val="0"/>
        </w:numPr>
        <w:spacing w:before="0" w:after="0" w:line="240" w:lineRule="auto"/>
        <w:rPr>
          <w:rFonts w:ascii="Times New Roman" w:hAnsi="Times New Roman" w:cs="Times New Roman"/>
        </w:rPr>
      </w:pPr>
    </w:p>
    <w:p>
      <w:pPr>
        <w:spacing w:before="360" w:after="360" w:line="240" w:lineRule="atLeast"/>
        <w:jc w:val="center"/>
        <w:outlineLvl w:val="0"/>
        <w:rPr>
          <w:rFonts w:hint="default" w:ascii="Times New Roman" w:hAnsi="Times New Roman" w:cs="Times New Roman"/>
          <w:b/>
          <w:kern w:val="44"/>
          <w:sz w:val="32"/>
          <w:szCs w:val="32"/>
        </w:rPr>
      </w:pPr>
      <w:r>
        <w:rPr>
          <w:rFonts w:hint="default" w:ascii="Times New Roman" w:hAnsi="Times New Roman" w:cs="Times New Roman"/>
          <w:b/>
          <w:kern w:val="44"/>
          <w:sz w:val="32"/>
          <w:szCs w:val="32"/>
        </w:rPr>
        <w:t>第五章</w:t>
      </w:r>
      <w:r>
        <w:rPr>
          <w:rFonts w:hint="default" w:ascii="Times New Roman" w:hAnsi="Times New Roman" w:cs="Times New Roman"/>
          <w:b/>
          <w:kern w:val="44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kern w:val="44"/>
          <w:sz w:val="32"/>
          <w:szCs w:val="32"/>
        </w:rPr>
        <w:t>供应商响应文件相关文书格式</w:t>
      </w:r>
      <w:bookmarkEnd w:id="0"/>
      <w:bookmarkEnd w:id="1"/>
      <w:bookmarkEnd w:id="2"/>
      <w:bookmarkEnd w:id="3"/>
      <w:bookmarkEnd w:id="4"/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sz w:val="32"/>
          <w:szCs w:val="32"/>
        </w:rPr>
        <w:t>、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承诺函</w:t>
      </w:r>
    </w:p>
    <w:p>
      <w:pPr>
        <w:spacing w:line="360" w:lineRule="auto"/>
        <w:rPr>
          <w:rFonts w:ascii="Times New Roman" w:hAnsi="Times New Roman" w:cs="Times New Roman"/>
          <w:sz w:val="24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__________________（</w:t>
      </w:r>
      <w:r>
        <w:rPr>
          <w:rFonts w:hint="default" w:ascii="Times New Roman" w:hAnsi="Times New Roman" w:cs="Times New Roman"/>
          <w:sz w:val="24"/>
          <w:lang w:val="en-US" w:eastAsia="zh-CN"/>
        </w:rPr>
        <w:t>选聘</w:t>
      </w:r>
      <w:r>
        <w:rPr>
          <w:rFonts w:hint="default" w:ascii="Times New Roman" w:hAnsi="Times New Roman" w:cs="Times New Roman"/>
          <w:sz w:val="24"/>
        </w:rPr>
        <w:t>人名称）：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我公司作为本次</w:t>
      </w:r>
      <w:r>
        <w:rPr>
          <w:rFonts w:hint="default" w:ascii="Times New Roman" w:hAnsi="Times New Roman" w:cs="Times New Roman"/>
          <w:sz w:val="24"/>
          <w:lang w:val="en-US" w:eastAsia="zh-CN"/>
        </w:rPr>
        <w:t>服务</w:t>
      </w:r>
      <w:r>
        <w:rPr>
          <w:rFonts w:hint="default" w:ascii="Times New Roman" w:hAnsi="Times New Roman" w:cs="Times New Roman"/>
          <w:sz w:val="24"/>
        </w:rPr>
        <w:t>项目的供应商，根据谈判文件要求，现郑重承诺如下：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具备《中华人民共和国政府采购法》第二十二条第一款和本项目规定的条件：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一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具有独立承担民事责任的能力；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二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具有良好的商业信誉和健全的财务会计制度；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三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具有履行合同所必需的设备和专业技术能力；</w:t>
      </w:r>
    </w:p>
    <w:p>
      <w:pPr>
        <w:spacing w:line="56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四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具有依法缴纳税收和社会保障资金的良好记录；</w:t>
      </w:r>
    </w:p>
    <w:p>
      <w:pPr>
        <w:spacing w:line="560" w:lineRule="exact"/>
        <w:ind w:firstLine="480" w:firstLineChars="20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五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  <w:szCs w:val="24"/>
        </w:rPr>
        <w:t>参加本次采购活动前三年内，在经营活动中没有重大违法记录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；</w:t>
      </w:r>
    </w:p>
    <w:p>
      <w:pPr>
        <w:widowControl/>
        <w:spacing w:line="360" w:lineRule="auto"/>
        <w:ind w:left="1117" w:leftChars="228" w:hanging="638" w:hangingChars="266"/>
        <w:jc w:val="left"/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六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-SA"/>
        </w:rPr>
        <w:t>在近三年内未承担被审计企业的主审或者参审业务（含财务决算审计、专项审计业务）</w:t>
      </w:r>
      <w:r>
        <w:rPr>
          <w:rFonts w:hint="default" w:ascii="Times New Roman" w:hAnsi="Times New Roman" w:cs="Times New Roman"/>
          <w:kern w:val="2"/>
          <w:sz w:val="24"/>
          <w:szCs w:val="24"/>
          <w:lang w:val="en-US" w:eastAsia="zh-CN" w:bidi="ar-SA"/>
        </w:rPr>
        <w:t>；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  <w:lang w:val="en-US" w:eastAsia="zh-CN"/>
        </w:rPr>
        <w:t>七</w:t>
      </w:r>
      <w:r>
        <w:rPr>
          <w:rFonts w:hint="default" w:ascii="Times New Roman" w:hAnsi="Times New Roman" w:cs="Times New Roman"/>
          <w:sz w:val="24"/>
          <w:lang w:eastAsia="zh-CN"/>
        </w:rPr>
        <w:t>、</w:t>
      </w:r>
      <w:r>
        <w:rPr>
          <w:rFonts w:hint="default" w:ascii="Times New Roman" w:hAnsi="Times New Roman" w:cs="Times New Roman"/>
          <w:sz w:val="24"/>
        </w:rPr>
        <w:t>法律、行政法规规定的其他条件</w:t>
      </w:r>
      <w:r>
        <w:rPr>
          <w:rFonts w:hint="default" w:ascii="Times New Roman" w:hAnsi="Times New Roman" w:cs="Times New Roman"/>
          <w:sz w:val="24"/>
          <w:lang w:eastAsia="zh-CN"/>
        </w:rPr>
        <w:t>。</w:t>
      </w:r>
    </w:p>
    <w:p>
      <w:pPr>
        <w:widowControl/>
        <w:spacing w:line="360" w:lineRule="auto"/>
        <w:ind w:firstLine="480" w:firstLineChars="200"/>
        <w:jc w:val="left"/>
        <w:rPr>
          <w:rFonts w:ascii="Times New Roman" w:hAnsi="Times New Roman" w:cs="Times New Roman"/>
          <w:sz w:val="24"/>
          <w:lang w:val="zh-CN"/>
        </w:rPr>
      </w:pPr>
    </w:p>
    <w:p>
      <w:pPr>
        <w:spacing w:line="360" w:lineRule="auto"/>
        <w:ind w:firstLine="600" w:firstLineChars="250"/>
        <w:rPr>
          <w:rFonts w:ascii="Times New Roman" w:hAnsi="Times New Roman" w:cs="Times New Roman"/>
          <w:sz w:val="24"/>
          <w:lang w:val="zh-CN"/>
        </w:rPr>
      </w:pPr>
    </w:p>
    <w:p>
      <w:pPr>
        <w:widowControl/>
        <w:spacing w:line="360" w:lineRule="auto"/>
        <w:ind w:firstLine="600" w:firstLineChars="250"/>
        <w:jc w:val="left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本公司对上述承诺的内容事项真实性负责。如经查实上述承诺的内容事项存在虚假，我公司愿意接受以提供虚假材料谋取中标追究法律责任。</w:t>
      </w:r>
    </w:p>
    <w:p>
      <w:pPr>
        <w:pStyle w:val="20"/>
        <w:spacing w:line="360" w:lineRule="auto"/>
        <w:rPr>
          <w:rFonts w:ascii="Times New Roman" w:hAnsi="Times New Roman" w:cs="Times New Roman"/>
          <w:color w:val="auto"/>
        </w:rPr>
      </w:pPr>
    </w:p>
    <w:p>
      <w:pPr>
        <w:pStyle w:val="20"/>
        <w:spacing w:line="360" w:lineRule="auto"/>
        <w:rPr>
          <w:rFonts w:ascii="Times New Roman" w:hAnsi="Times New Roman" w:cs="Times New Roman"/>
          <w:color w:val="auto"/>
        </w:rPr>
      </w:pPr>
    </w:p>
    <w:p>
      <w:pPr>
        <w:pStyle w:val="20"/>
        <w:spacing w:line="360" w:lineRule="auto"/>
        <w:rPr>
          <w:rFonts w:ascii="Times New Roman" w:hAnsi="Times New Roman" w:cs="Times New Roman"/>
          <w:color w:val="auto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供应商名称：XXXX（单位公章）。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法定代表人（签字或加盖个人名章）：XXXX。</w:t>
      </w:r>
    </w:p>
    <w:p>
      <w:pPr>
        <w:spacing w:line="360" w:lineRule="auto"/>
        <w:ind w:firstLine="475" w:firstLineChars="198"/>
        <w:rPr>
          <w:rFonts w:ascii="Times New Roman" w:hAnsi="Times New Roman" w:eastAsia="华文宋体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日期：XXXX年XXXX月XXXX日。</w:t>
      </w:r>
    </w:p>
    <w:p>
      <w:pPr>
        <w:rPr>
          <w:rFonts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、法定代表人授权书</w:t>
      </w:r>
    </w:p>
    <w:p>
      <w:pPr>
        <w:spacing w:line="400" w:lineRule="exact"/>
        <w:jc w:val="center"/>
        <w:rPr>
          <w:rFonts w:ascii="Times New Roman" w:hAnsi="Times New Roman" w:cs="Times New Roman"/>
          <w:b/>
          <w:sz w:val="44"/>
        </w:rPr>
      </w:pPr>
    </w:p>
    <w:p>
      <w:pPr>
        <w:pStyle w:val="4"/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__________________（</w:t>
      </w:r>
      <w:r>
        <w:rPr>
          <w:rFonts w:hint="default" w:ascii="Times New Roman" w:hAnsi="Times New Roman" w:cs="Times New Roman"/>
          <w:sz w:val="24"/>
          <w:lang w:val="en-US" w:eastAsia="zh-CN"/>
        </w:rPr>
        <w:t>选聘</w:t>
      </w:r>
      <w:r>
        <w:rPr>
          <w:rFonts w:hint="default" w:ascii="Times New Roman" w:hAnsi="Times New Roman" w:cs="Times New Roman"/>
          <w:sz w:val="24"/>
        </w:rPr>
        <w:t>人名称）：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本授权声明：（供应商名称）（法定代表人姓名、职务）授权（被授权人姓名、职务）为我方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                  （项目名称）</w:t>
      </w:r>
      <w:r>
        <w:rPr>
          <w:rFonts w:hint="default" w:ascii="Times New Roman" w:hAnsi="Times New Roman" w:cs="Times New Roman"/>
          <w:sz w:val="24"/>
        </w:rPr>
        <w:t>投标活动的合法代表，以我方名义全权处理该项目有关投标、签订合同以及执行合同等一切事宜。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特此声明。</w:t>
      </w:r>
    </w:p>
    <w:p>
      <w:pPr>
        <w:spacing w:line="400" w:lineRule="exact"/>
        <w:rPr>
          <w:rFonts w:ascii="Times New Roman" w:hAnsi="Times New Roman" w:cs="Times New Roman"/>
          <w:sz w:val="32"/>
        </w:rPr>
      </w:pP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pStyle w:val="2"/>
        <w:numPr>
          <w:ilvl w:val="-1"/>
          <w:numId w:val="0"/>
        </w:numPr>
        <w:rPr>
          <w:rFonts w:ascii="Times New Roman" w:hAnsi="Times New Roman" w:cs="Times New Roman"/>
          <w:sz w:val="21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pStyle w:val="2"/>
        <w:numPr>
          <w:ilvl w:val="-1"/>
          <w:numId w:val="0"/>
        </w:numPr>
        <w:rPr>
          <w:rFonts w:ascii="Times New Roman" w:hAnsi="Times New Roman" w:cs="Times New Roman"/>
          <w:sz w:val="21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pStyle w:val="2"/>
        <w:numPr>
          <w:ilvl w:val="-1"/>
          <w:numId w:val="0"/>
        </w:numPr>
        <w:rPr>
          <w:rFonts w:ascii="Times New Roman" w:hAnsi="Times New Roman" w:cs="Times New Roman"/>
          <w:sz w:val="21"/>
        </w:rPr>
      </w:pPr>
    </w:p>
    <w:p>
      <w:pPr>
        <w:rPr>
          <w:rFonts w:ascii="Times New Roman" w:hAnsi="Times New Roman" w:cs="Times New Roman"/>
          <w:sz w:val="21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供应商名称：XXXX（单位公章）。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法定代表人（签字或加盖个人名章）：XXXX。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授权代表签字：XXXX。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日期：XXXX年XXXX月XXXX日。</w:t>
      </w:r>
    </w:p>
    <w:p>
      <w:pPr>
        <w:spacing w:line="360" w:lineRule="auto"/>
        <w:ind w:left="840" w:hanging="840" w:hangingChars="350"/>
        <w:jc w:val="left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left="840" w:hanging="840" w:hangingChars="350"/>
        <w:jc w:val="left"/>
        <w:rPr>
          <w:rFonts w:ascii="Times New Roman" w:hAnsi="Times New Roman" w:cs="Times New Roman"/>
          <w:sz w:val="24"/>
        </w:rPr>
      </w:pPr>
    </w:p>
    <w:p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ind w:left="632" w:hanging="632" w:hangingChars="35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ind w:left="632" w:hanging="632" w:hangingChars="35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ind w:left="632" w:hanging="632" w:hangingChars="350"/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注：1、附法定代表人身份证复印件和授权代表身份证复印件（正反面，加盖投标人单位公章）；</w:t>
      </w:r>
    </w:p>
    <w:p>
      <w:pPr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   2、授权代表参与投标适用。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"/>
        <w:numPr>
          <w:ilvl w:val="3"/>
          <w:numId w:val="0"/>
        </w:numPr>
        <w:ind w:leftChars="0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sz w:val="32"/>
          <w:szCs w:val="32"/>
        </w:rPr>
        <w:t>、法定代表人身份证明</w:t>
      </w:r>
    </w:p>
    <w:p>
      <w:pPr>
        <w:pStyle w:val="4"/>
        <w:rPr>
          <w:rFonts w:ascii="Times New Roman" w:hAnsi="Times New Roman" w:cs="Times New Roman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left="479" w:leftChars="228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供应商名称：</w:t>
      </w:r>
      <w:r>
        <w:rPr>
          <w:rFonts w:hint="default" w:ascii="Times New Roman" w:hAnsi="Times New Roman" w:cs="Times New Roman"/>
          <w:sz w:val="24"/>
          <w:u w:val="single"/>
        </w:rPr>
        <w:br w:type="textWrapping"/>
      </w:r>
      <w:r>
        <w:rPr>
          <w:rFonts w:hint="default" w:ascii="Times New Roman" w:hAnsi="Times New Roman" w:cs="Times New Roman"/>
          <w:sz w:val="24"/>
        </w:rPr>
        <w:t>单位性质：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地址：</w:t>
      </w:r>
      <w:r>
        <w:rPr>
          <w:rFonts w:hint="default" w:ascii="Times New Roman" w:hAnsi="Times New Roman" w:cs="Times New Roman"/>
          <w:sz w:val="24"/>
        </w:rPr>
        <w:br w:type="textWrapping"/>
      </w:r>
      <w:r>
        <w:rPr>
          <w:rFonts w:hint="default" w:ascii="Times New Roman" w:hAnsi="Times New Roman" w:cs="Times New Roman"/>
          <w:sz w:val="24"/>
        </w:rPr>
        <w:t>成立时间：</w:t>
      </w:r>
      <w:r>
        <w:rPr>
          <w:rFonts w:hint="default" w:ascii="Times New Roman" w:hAnsi="Times New Roman" w:cs="Times New Roman"/>
          <w:sz w:val="24"/>
          <w:u w:val="single"/>
        </w:rPr>
        <w:t xml:space="preserve">      年     月   </w:t>
      </w:r>
      <w:r>
        <w:rPr>
          <w:rFonts w:hint="default" w:ascii="Times New Roman" w:hAnsi="Times New Roman" w:cs="Times New Roman"/>
          <w:sz w:val="2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4"/>
          <w:u w:val="single"/>
        </w:rPr>
        <w:t xml:space="preserve"> 日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经营期限：</w:t>
      </w:r>
      <w:r>
        <w:rPr>
          <w:rFonts w:hint="default" w:ascii="Times New Roman" w:hAnsi="Times New Roman" w:cs="Times New Roman"/>
          <w:sz w:val="24"/>
        </w:rPr>
        <w:br w:type="textWrapping"/>
      </w: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spacing w:line="360" w:lineRule="auto"/>
        <w:ind w:firstLine="720" w:firstLineChars="3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姓名：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z w:val="24"/>
        </w:rPr>
        <w:t>系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</w:rPr>
        <w:t>（供应商全称）的法定代表人（职务：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</w:t>
      </w:r>
      <w:r>
        <w:rPr>
          <w:rFonts w:hint="default" w:ascii="Times New Roman" w:hAnsi="Times New Roman" w:cs="Times New Roman"/>
          <w:sz w:val="24"/>
        </w:rPr>
        <w:t>电话：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24"/>
        </w:rPr>
        <w:t>）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特此证明</w:t>
      </w: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spacing w:line="400" w:lineRule="exact"/>
        <w:ind w:firstLine="480" w:firstLineChars="200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Cs w:val="28"/>
          <w:u w:val="single"/>
        </w:rPr>
      </w:pP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供应商名称：XXXX（单位公章）</w:t>
      </w:r>
    </w:p>
    <w:p>
      <w:pPr>
        <w:spacing w:line="360" w:lineRule="auto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日期：XXXX年XXXX月XXXX日</w:t>
      </w:r>
    </w:p>
    <w:p>
      <w:pPr>
        <w:rPr>
          <w:rFonts w:ascii="Times New Roman" w:hAnsi="Times New Roman" w:cs="Times New Roman"/>
          <w:szCs w:val="28"/>
          <w:u w:val="single"/>
        </w:rPr>
      </w:pPr>
    </w:p>
    <w:p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ind w:left="632" w:hanging="632" w:hangingChars="350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注：1、附法定代表人身份证复印件（正反面，加盖投标人单位公章）；</w:t>
      </w:r>
    </w:p>
    <w:p>
      <w:pPr>
        <w:jc w:val="left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   2、法定代表人参与投标适用。</w:t>
      </w:r>
    </w:p>
    <w:p>
      <w:pPr>
        <w:pStyle w:val="18"/>
        <w:rPr>
          <w:rFonts w:ascii="Times New Roman" w:hAnsi="Times New Roman" w:cs="Times New Roma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40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sz w:val="32"/>
          <w:szCs w:val="32"/>
        </w:rPr>
        <w:t>、报价表</w:t>
      </w: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tbl>
      <w:tblPr>
        <w:tblStyle w:val="1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575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4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序号</w:t>
            </w:r>
          </w:p>
        </w:tc>
        <w:tc>
          <w:tcPr>
            <w:tcW w:w="3575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服务项目</w:t>
            </w:r>
          </w:p>
        </w:tc>
        <w:tc>
          <w:tcPr>
            <w:tcW w:w="2840" w:type="dxa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报价（万元）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10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5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8519" w:type="dxa"/>
            <w:gridSpan w:val="3"/>
          </w:tcPr>
          <w:p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合计（万元）：人民币</w:t>
            </w:r>
            <w:r>
              <w:rPr>
                <w:rFonts w:hint="default" w:ascii="Times New Roman" w:hAnsi="Times New Roman" w:cs="Times New Roman"/>
                <w:sz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cs="Times New Roman"/>
                <w:sz w:val="24"/>
              </w:rPr>
              <w:t>万元（大写：</w:t>
            </w:r>
            <w:r>
              <w:rPr>
                <w:rFonts w:hint="default" w:ascii="Times New Roman" w:hAnsi="Times New Roman" w:cs="Times New Roman"/>
                <w:sz w:val="24"/>
                <w:u w:val="single"/>
              </w:rPr>
              <w:t xml:space="preserve">                   ）</w:t>
            </w:r>
          </w:p>
        </w:tc>
      </w:tr>
    </w:tbl>
    <w:p>
      <w:pPr>
        <w:spacing w:line="400" w:lineRule="exact"/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adjustRightInd w:val="0"/>
        <w:spacing w:line="500" w:lineRule="exact"/>
        <w:ind w:firstLine="600" w:firstLineChars="25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供应商名称： （</w:t>
      </w:r>
      <w:r>
        <w:rPr>
          <w:rFonts w:hint="default" w:ascii="Times New Roman" w:hAnsi="Times New Roman" w:cs="Times New Roman"/>
          <w:sz w:val="24"/>
          <w:lang w:val="en-US" w:eastAsia="zh-CN"/>
        </w:rPr>
        <w:t>单位</w:t>
      </w:r>
      <w:r>
        <w:rPr>
          <w:rFonts w:hint="default" w:ascii="Times New Roman" w:hAnsi="Times New Roman" w:cs="Times New Roman"/>
          <w:sz w:val="24"/>
        </w:rPr>
        <w:t>公章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>
      <w:pPr>
        <w:spacing w:line="500" w:lineRule="exact"/>
        <w:ind w:firstLine="616" w:firstLineChars="257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法定代表人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或</w:t>
      </w:r>
      <w:r>
        <w:rPr>
          <w:rFonts w:hint="default" w:ascii="Times New Roman" w:hAnsi="Times New Roman" w:cs="Times New Roman"/>
          <w:sz w:val="24"/>
          <w:szCs w:val="24"/>
        </w:rPr>
        <w:t>授权代表（</w:t>
      </w:r>
      <w:r>
        <w:rPr>
          <w:rFonts w:hint="default" w:ascii="Times New Roman" w:hAnsi="Times New Roman" w:cs="Times New Roman"/>
          <w:sz w:val="24"/>
        </w:rPr>
        <w:t>签字或者加盖个人名章</w:t>
      </w:r>
      <w:r>
        <w:rPr>
          <w:rFonts w:hint="default" w:ascii="Times New Roman" w:hAnsi="Times New Roman" w:cs="Times New Roman"/>
          <w:sz w:val="24"/>
          <w:szCs w:val="24"/>
        </w:rPr>
        <w:t>）：</w:t>
      </w:r>
    </w:p>
    <w:p>
      <w:pPr>
        <w:spacing w:line="500" w:lineRule="exact"/>
        <w:ind w:firstLine="616" w:firstLineChars="257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日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期： 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  <w:r>
        <w:rPr>
          <w:rFonts w:hint="default" w:ascii="Times New Roman" w:hAnsi="Times New Roman" w:cs="Times New Roman"/>
          <w:sz w:val="24"/>
          <w:szCs w:val="24"/>
        </w:rPr>
        <w:t>注：</w:t>
      </w:r>
      <w:r>
        <w:rPr>
          <w:rFonts w:ascii="Times New Roman" w:hAnsi="Times New Roman" w:cs="Times New Roman"/>
          <w:kern w:val="0"/>
          <w:sz w:val="24"/>
          <w:szCs w:val="24"/>
        </w:rPr>
        <w:t>此表可以相同格式进行扩展。此表请自备4份签字、盖章后备用</w:t>
      </w:r>
      <w:r>
        <w:rPr>
          <w:rFonts w:hint="default" w:ascii="Times New Roman" w:hAnsi="Times New Roman" w:cs="Times New Roman"/>
          <w:kern w:val="0"/>
          <w:sz w:val="24"/>
          <w:szCs w:val="24"/>
        </w:rPr>
        <w:t>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</w:pPr>
    </w:p>
    <w:p>
      <w:pPr>
        <w:pStyle w:val="20"/>
        <w:rPr>
          <w:rFonts w:ascii="Times New Roman" w:hAnsi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、供应商类似项目业绩一览表</w:t>
      </w:r>
    </w:p>
    <w:p>
      <w:pPr>
        <w:spacing w:line="400" w:lineRule="exact"/>
        <w:rPr>
          <w:rFonts w:ascii="Times New Roman" w:hAnsi="Times New Roman" w:cs="Times New Roman"/>
          <w:sz w:val="24"/>
        </w:rPr>
      </w:pPr>
    </w:p>
    <w:tbl>
      <w:tblPr>
        <w:tblStyle w:val="13"/>
        <w:tblW w:w="78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189"/>
        <w:gridCol w:w="1345"/>
        <w:gridCol w:w="1498"/>
        <w:gridCol w:w="1161"/>
        <w:gridCol w:w="1260"/>
        <w:gridCol w:w="9"/>
        <w:gridCol w:w="135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年份</w:t>
            </w: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用户名称</w:t>
            </w: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项目名称</w:t>
            </w: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完成时间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合同金额</w:t>
            </w:r>
          </w:p>
        </w:tc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1189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600" w:hRule="atLeast"/>
          <w:jc w:val="center"/>
        </w:trPr>
        <w:tc>
          <w:tcPr>
            <w:tcW w:w="1189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510" w:hRule="atLeast"/>
          <w:jc w:val="center"/>
        </w:trPr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615" w:hRule="atLeast"/>
          <w:jc w:val="center"/>
        </w:trPr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615" w:hRule="atLeast"/>
          <w:jc w:val="center"/>
        </w:trPr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450" w:hRule="atLeast"/>
          <w:jc w:val="center"/>
        </w:trPr>
        <w:tc>
          <w:tcPr>
            <w:tcW w:w="11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9" w:type="dxa"/>
          <w:cantSplit/>
          <w:trHeight w:val="435" w:hRule="atLeast"/>
          <w:jc w:val="center"/>
        </w:trPr>
        <w:tc>
          <w:tcPr>
            <w:tcW w:w="1189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1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adjustRightInd w:val="0"/>
        <w:spacing w:line="480" w:lineRule="auto"/>
        <w:ind w:left="479" w:leftChars="22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注：以上业绩需提供有关书面证明材料。“合同金额”需提供合同复印件；供应商名称：         （</w:t>
      </w:r>
      <w:r>
        <w:rPr>
          <w:rFonts w:hint="default" w:ascii="Times New Roman" w:hAnsi="Times New Roman" w:cs="Times New Roman"/>
          <w:sz w:val="24"/>
          <w:lang w:val="en-US" w:eastAsia="zh-CN"/>
        </w:rPr>
        <w:t>单位</w:t>
      </w:r>
      <w:r>
        <w:rPr>
          <w:rFonts w:hint="default" w:ascii="Times New Roman" w:hAnsi="Times New Roman" w:cs="Times New Roman"/>
          <w:sz w:val="24"/>
        </w:rPr>
        <w:t>公章</w:t>
      </w:r>
      <w:r>
        <w:rPr>
          <w:rFonts w:hint="default" w:ascii="Times New Roman" w:hAnsi="Times New Roman" w:cs="Times New Roman"/>
          <w:sz w:val="24"/>
          <w:szCs w:val="24"/>
        </w:rPr>
        <w:t>）</w:t>
      </w:r>
    </w:p>
    <w:p>
      <w:pPr>
        <w:adjustRightInd w:val="0"/>
        <w:spacing w:line="480" w:lineRule="auto"/>
        <w:ind w:firstLine="480" w:firstLineChars="20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法定代表人或授权代表（</w:t>
      </w:r>
      <w:r>
        <w:rPr>
          <w:rFonts w:hint="default" w:ascii="Times New Roman" w:hAnsi="Times New Roman" w:cs="Times New Roman"/>
          <w:sz w:val="24"/>
        </w:rPr>
        <w:t>签字或加盖个人名章</w:t>
      </w:r>
      <w:r>
        <w:rPr>
          <w:rFonts w:hint="default" w:ascii="Times New Roman" w:hAnsi="Times New Roman" w:cs="Times New Roman"/>
          <w:sz w:val="24"/>
          <w:szCs w:val="24"/>
        </w:rPr>
        <w:t>）</w:t>
      </w:r>
      <w:r>
        <w:rPr>
          <w:rFonts w:hint="default" w:ascii="Times New Roman" w:hAnsi="Times New Roman" w:cs="Times New Roman"/>
          <w:bCs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Cs/>
          <w:sz w:val="24"/>
          <w:szCs w:val="24"/>
        </w:rPr>
        <w:t>日期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20"/>
        <w:rPr>
          <w:rFonts w:ascii="Times New Roman" w:hAnsi="Times New Roman" w:cs="Times New Roman"/>
          <w:color w:val="auto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、其他材料（格式自拟）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9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multilevel"/>
    <w:tmpl w:val="00000029"/>
    <w:lvl w:ilvl="0" w:tentative="0">
      <w:start w:val="1"/>
      <w:numFmt w:val="decimal"/>
      <w:lvlText w:val="第%1章"/>
      <w:lvlJc w:val="left"/>
      <w:pPr>
        <w:ind w:left="3311" w:hanging="431"/>
      </w:pPr>
      <w:rPr>
        <w:rFonts w:hint="eastAsia" w:ascii="仿宋_GB2312" w:hAnsi="Cambria Math" w:eastAsia="仿宋_GB2312"/>
        <w:b/>
        <w:i w:val="0"/>
        <w:sz w:val="32"/>
      </w:rPr>
    </w:lvl>
    <w:lvl w:ilvl="1" w:tentative="0">
      <w:start w:val="1"/>
      <w:numFmt w:val="decimal"/>
      <w:lvlText w:val="%1.%2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2" w:tentative="0">
      <w:start w:val="1"/>
      <w:numFmt w:val="decimal"/>
      <w:lvlText w:val="%1.%2.%3"/>
      <w:lvlJc w:val="left"/>
      <w:pPr>
        <w:ind w:left="3922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3" w:tentative="0">
      <w:start w:val="1"/>
      <w:numFmt w:val="decimal"/>
      <w:pStyle w:val="2"/>
      <w:isLgl/>
      <w:lvlText w:val="%1.%2.%3.%4"/>
      <w:lvlJc w:val="left"/>
      <w:pPr>
        <w:ind w:left="3780" w:hanging="431"/>
      </w:pPr>
      <w:rPr>
        <w:rFonts w:hint="eastAsia" w:ascii="仿宋_GB2312" w:hAnsi="Times New Roman" w:eastAsia="仿宋_GB2312" w:cs="Times New Roman"/>
        <w:b/>
        <w:i w:val="0"/>
        <w:sz w:val="24"/>
        <w:szCs w:val="24"/>
      </w:rPr>
    </w:lvl>
    <w:lvl w:ilvl="4" w:tentative="0">
      <w:start w:val="1"/>
      <w:numFmt w:val="decimal"/>
      <w:lvlText w:val="%1.%2.%3.%4.%5"/>
      <w:lvlJc w:val="left"/>
      <w:pPr>
        <w:ind w:left="900" w:hanging="43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900" w:hanging="43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900" w:hanging="431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900" w:hanging="431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900" w:hanging="431"/>
      </w:pPr>
      <w:rPr>
        <w:rFonts w:hint="eastAsia"/>
      </w:rPr>
    </w:lvl>
  </w:abstractNum>
  <w:abstractNum w:abstractNumId="1">
    <w:nsid w:val="0D5937DF"/>
    <w:multiLevelType w:val="multilevel"/>
    <w:tmpl w:val="0D5937DF"/>
    <w:lvl w:ilvl="0" w:tentative="0">
      <w:start w:val="2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Restart w:val="0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lvlText w:val="%1.1.%3"/>
      <w:lvlJc w:val="left"/>
      <w:pPr>
        <w:tabs>
          <w:tab w:val="left" w:pos="720"/>
        </w:tabs>
        <w:ind w:left="720" w:hanging="720"/>
      </w:pPr>
      <w:rPr>
        <w:rFonts w:hint="eastAsia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3" w:tentative="0">
      <w:start w:val="1"/>
      <w:numFmt w:val="decimal"/>
      <w:lvlText w:val="4.2.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18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E0215"/>
    <w:rsid w:val="00055C18"/>
    <w:rsid w:val="000827DF"/>
    <w:rsid w:val="001E1363"/>
    <w:rsid w:val="001E3F97"/>
    <w:rsid w:val="00237207"/>
    <w:rsid w:val="00260707"/>
    <w:rsid w:val="003A6823"/>
    <w:rsid w:val="003C64B3"/>
    <w:rsid w:val="005E3F26"/>
    <w:rsid w:val="006B63D7"/>
    <w:rsid w:val="0087183C"/>
    <w:rsid w:val="008960E0"/>
    <w:rsid w:val="00925006"/>
    <w:rsid w:val="0096207C"/>
    <w:rsid w:val="009707D5"/>
    <w:rsid w:val="00AF706D"/>
    <w:rsid w:val="00D11CF8"/>
    <w:rsid w:val="00DF0AC0"/>
    <w:rsid w:val="00F000E0"/>
    <w:rsid w:val="015770BD"/>
    <w:rsid w:val="01715DB2"/>
    <w:rsid w:val="01C60342"/>
    <w:rsid w:val="025F7884"/>
    <w:rsid w:val="037D1C52"/>
    <w:rsid w:val="03861C39"/>
    <w:rsid w:val="04157907"/>
    <w:rsid w:val="043A746C"/>
    <w:rsid w:val="043C0E2E"/>
    <w:rsid w:val="04407298"/>
    <w:rsid w:val="04AB7A07"/>
    <w:rsid w:val="04F22B53"/>
    <w:rsid w:val="050D29B3"/>
    <w:rsid w:val="058E482C"/>
    <w:rsid w:val="05F17BCC"/>
    <w:rsid w:val="06AF37BF"/>
    <w:rsid w:val="07403615"/>
    <w:rsid w:val="07AB1890"/>
    <w:rsid w:val="07D414E7"/>
    <w:rsid w:val="08CA4F90"/>
    <w:rsid w:val="08CC0832"/>
    <w:rsid w:val="09BE7755"/>
    <w:rsid w:val="09E2498A"/>
    <w:rsid w:val="0A211313"/>
    <w:rsid w:val="0A7D24BB"/>
    <w:rsid w:val="0B8B2049"/>
    <w:rsid w:val="0BB82E42"/>
    <w:rsid w:val="0CC27D55"/>
    <w:rsid w:val="0D2E0DE4"/>
    <w:rsid w:val="0F060646"/>
    <w:rsid w:val="0FE96F4F"/>
    <w:rsid w:val="10AB0F06"/>
    <w:rsid w:val="10AD7858"/>
    <w:rsid w:val="11F511F2"/>
    <w:rsid w:val="121C75E4"/>
    <w:rsid w:val="13020CF4"/>
    <w:rsid w:val="139B237E"/>
    <w:rsid w:val="14EE00F8"/>
    <w:rsid w:val="15F937D3"/>
    <w:rsid w:val="161D592F"/>
    <w:rsid w:val="163A2C95"/>
    <w:rsid w:val="168A05F6"/>
    <w:rsid w:val="171602ED"/>
    <w:rsid w:val="177A18E8"/>
    <w:rsid w:val="179821B0"/>
    <w:rsid w:val="17F574A4"/>
    <w:rsid w:val="185241C8"/>
    <w:rsid w:val="197B19F7"/>
    <w:rsid w:val="1B5E6EF8"/>
    <w:rsid w:val="1B8C7266"/>
    <w:rsid w:val="1C2106DF"/>
    <w:rsid w:val="1C607D50"/>
    <w:rsid w:val="1C8D23B9"/>
    <w:rsid w:val="1D5F2F4F"/>
    <w:rsid w:val="1D7C4980"/>
    <w:rsid w:val="1DB9549C"/>
    <w:rsid w:val="1ECA5CB9"/>
    <w:rsid w:val="1F325AF6"/>
    <w:rsid w:val="1F333675"/>
    <w:rsid w:val="1F8A62F3"/>
    <w:rsid w:val="202F53D4"/>
    <w:rsid w:val="211A0493"/>
    <w:rsid w:val="214E4AE7"/>
    <w:rsid w:val="21E16FBE"/>
    <w:rsid w:val="220358D9"/>
    <w:rsid w:val="22090FA5"/>
    <w:rsid w:val="22AB0A71"/>
    <w:rsid w:val="23130C92"/>
    <w:rsid w:val="23B61063"/>
    <w:rsid w:val="24F525C9"/>
    <w:rsid w:val="26611C44"/>
    <w:rsid w:val="26663262"/>
    <w:rsid w:val="268B3E3B"/>
    <w:rsid w:val="276229C0"/>
    <w:rsid w:val="27F05A64"/>
    <w:rsid w:val="293858E9"/>
    <w:rsid w:val="299D356C"/>
    <w:rsid w:val="29F50D70"/>
    <w:rsid w:val="2A272666"/>
    <w:rsid w:val="2AAD16D6"/>
    <w:rsid w:val="2AB06557"/>
    <w:rsid w:val="2B0F60F0"/>
    <w:rsid w:val="2B682722"/>
    <w:rsid w:val="2BB173B0"/>
    <w:rsid w:val="2BC66F35"/>
    <w:rsid w:val="2C4001FC"/>
    <w:rsid w:val="2D2B4CC9"/>
    <w:rsid w:val="2DB159FD"/>
    <w:rsid w:val="2E1F7A2C"/>
    <w:rsid w:val="2E8A7171"/>
    <w:rsid w:val="2EB17EC2"/>
    <w:rsid w:val="2EEC4014"/>
    <w:rsid w:val="2F21438A"/>
    <w:rsid w:val="2F8C4DF7"/>
    <w:rsid w:val="2F920EFB"/>
    <w:rsid w:val="2FE02E0D"/>
    <w:rsid w:val="300D4024"/>
    <w:rsid w:val="302A032E"/>
    <w:rsid w:val="30476C3A"/>
    <w:rsid w:val="304E0215"/>
    <w:rsid w:val="30B65263"/>
    <w:rsid w:val="310079E1"/>
    <w:rsid w:val="31013DEE"/>
    <w:rsid w:val="31B1590D"/>
    <w:rsid w:val="31CA5129"/>
    <w:rsid w:val="3304390A"/>
    <w:rsid w:val="33227A1A"/>
    <w:rsid w:val="33935DCE"/>
    <w:rsid w:val="33C30133"/>
    <w:rsid w:val="346756E1"/>
    <w:rsid w:val="3485312B"/>
    <w:rsid w:val="35802F92"/>
    <w:rsid w:val="38873943"/>
    <w:rsid w:val="388C213D"/>
    <w:rsid w:val="38DE039B"/>
    <w:rsid w:val="3936725E"/>
    <w:rsid w:val="399B6D65"/>
    <w:rsid w:val="39F54A2D"/>
    <w:rsid w:val="3A4723CA"/>
    <w:rsid w:val="3A4C04E9"/>
    <w:rsid w:val="3A8A13A6"/>
    <w:rsid w:val="3B56223C"/>
    <w:rsid w:val="3B7D3F47"/>
    <w:rsid w:val="3BFA40A4"/>
    <w:rsid w:val="3C537BC1"/>
    <w:rsid w:val="3D750BFC"/>
    <w:rsid w:val="3D7E6706"/>
    <w:rsid w:val="3D8E4B83"/>
    <w:rsid w:val="3DEC361C"/>
    <w:rsid w:val="3E706567"/>
    <w:rsid w:val="3F1B7940"/>
    <w:rsid w:val="3F210CA2"/>
    <w:rsid w:val="3F3444EE"/>
    <w:rsid w:val="3F352E48"/>
    <w:rsid w:val="3FE20ED4"/>
    <w:rsid w:val="40453A15"/>
    <w:rsid w:val="404C0752"/>
    <w:rsid w:val="411330A2"/>
    <w:rsid w:val="411A4A24"/>
    <w:rsid w:val="42975F8A"/>
    <w:rsid w:val="42B8061D"/>
    <w:rsid w:val="43A834BB"/>
    <w:rsid w:val="448605B3"/>
    <w:rsid w:val="450A4557"/>
    <w:rsid w:val="45C76189"/>
    <w:rsid w:val="461B4CD9"/>
    <w:rsid w:val="46282E18"/>
    <w:rsid w:val="46C0381B"/>
    <w:rsid w:val="46E2550A"/>
    <w:rsid w:val="47C97CDE"/>
    <w:rsid w:val="48D95DCE"/>
    <w:rsid w:val="4B473C96"/>
    <w:rsid w:val="4C5F20B6"/>
    <w:rsid w:val="4CEE7F7A"/>
    <w:rsid w:val="4D1759D6"/>
    <w:rsid w:val="4D264427"/>
    <w:rsid w:val="4F324F52"/>
    <w:rsid w:val="4FCC274A"/>
    <w:rsid w:val="510012B5"/>
    <w:rsid w:val="51763F53"/>
    <w:rsid w:val="519326BD"/>
    <w:rsid w:val="5214212F"/>
    <w:rsid w:val="522D10E9"/>
    <w:rsid w:val="523E2616"/>
    <w:rsid w:val="5265498F"/>
    <w:rsid w:val="52D96A91"/>
    <w:rsid w:val="52DB3B8F"/>
    <w:rsid w:val="553D69DC"/>
    <w:rsid w:val="559546EE"/>
    <w:rsid w:val="56222A3C"/>
    <w:rsid w:val="56580B43"/>
    <w:rsid w:val="571176F1"/>
    <w:rsid w:val="571A4554"/>
    <w:rsid w:val="58B80490"/>
    <w:rsid w:val="58FF3E0C"/>
    <w:rsid w:val="5A0C3093"/>
    <w:rsid w:val="5A7D7048"/>
    <w:rsid w:val="5AB442BA"/>
    <w:rsid w:val="5C9C2198"/>
    <w:rsid w:val="5EA35C31"/>
    <w:rsid w:val="5F0217BB"/>
    <w:rsid w:val="5F9762C4"/>
    <w:rsid w:val="5FE141A9"/>
    <w:rsid w:val="60F65C3A"/>
    <w:rsid w:val="61231C50"/>
    <w:rsid w:val="6197323A"/>
    <w:rsid w:val="61FF731F"/>
    <w:rsid w:val="625D63D2"/>
    <w:rsid w:val="62A675AF"/>
    <w:rsid w:val="636F6509"/>
    <w:rsid w:val="637C1E6D"/>
    <w:rsid w:val="63BD6D63"/>
    <w:rsid w:val="64127DD8"/>
    <w:rsid w:val="64481782"/>
    <w:rsid w:val="64BB6FE4"/>
    <w:rsid w:val="658072A6"/>
    <w:rsid w:val="665416FC"/>
    <w:rsid w:val="66644FFD"/>
    <w:rsid w:val="66746171"/>
    <w:rsid w:val="667950BB"/>
    <w:rsid w:val="669A0E61"/>
    <w:rsid w:val="66D71933"/>
    <w:rsid w:val="675D1C50"/>
    <w:rsid w:val="67887386"/>
    <w:rsid w:val="694C1048"/>
    <w:rsid w:val="69D05566"/>
    <w:rsid w:val="6A480374"/>
    <w:rsid w:val="6A9633D5"/>
    <w:rsid w:val="6B7C6C6C"/>
    <w:rsid w:val="6B952AF9"/>
    <w:rsid w:val="6BE71CBE"/>
    <w:rsid w:val="6C6E487B"/>
    <w:rsid w:val="6C9972A8"/>
    <w:rsid w:val="6CB12D96"/>
    <w:rsid w:val="6CE75346"/>
    <w:rsid w:val="6D535020"/>
    <w:rsid w:val="6D927A63"/>
    <w:rsid w:val="6DB846A3"/>
    <w:rsid w:val="6E0E5687"/>
    <w:rsid w:val="6E3C5C95"/>
    <w:rsid w:val="6E8D452C"/>
    <w:rsid w:val="6F5470C8"/>
    <w:rsid w:val="717F06B3"/>
    <w:rsid w:val="718172EB"/>
    <w:rsid w:val="71B902CE"/>
    <w:rsid w:val="721C0ED4"/>
    <w:rsid w:val="72DE6AD8"/>
    <w:rsid w:val="72E30C33"/>
    <w:rsid w:val="745B6EB7"/>
    <w:rsid w:val="748F781E"/>
    <w:rsid w:val="749251F1"/>
    <w:rsid w:val="74D448E8"/>
    <w:rsid w:val="753051CC"/>
    <w:rsid w:val="75655067"/>
    <w:rsid w:val="75693E48"/>
    <w:rsid w:val="76C93506"/>
    <w:rsid w:val="76F92390"/>
    <w:rsid w:val="77FB476C"/>
    <w:rsid w:val="78272054"/>
    <w:rsid w:val="783802B5"/>
    <w:rsid w:val="78764CF1"/>
    <w:rsid w:val="7925229D"/>
    <w:rsid w:val="7A324E00"/>
    <w:rsid w:val="7CCC681B"/>
    <w:rsid w:val="7D9E346E"/>
    <w:rsid w:val="7E200367"/>
    <w:rsid w:val="7E59114D"/>
    <w:rsid w:val="7E7B00B9"/>
    <w:rsid w:val="7E7D6E8F"/>
    <w:rsid w:val="7EB83B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40" w:after="240" w:line="520" w:lineRule="atLeast"/>
      <w:outlineLvl w:val="1"/>
    </w:pPr>
    <w:rPr>
      <w:rFonts w:ascii="Arial" w:hAnsi="Arial" w:eastAsia="黑体"/>
      <w:sz w:val="30"/>
      <w:szCs w:val="30"/>
    </w:rPr>
  </w:style>
  <w:style w:type="paragraph" w:styleId="2">
    <w:name w:val="heading 4"/>
    <w:basedOn w:val="1"/>
    <w:next w:val="1"/>
    <w:qFormat/>
    <w:uiPriority w:val="0"/>
    <w:pPr>
      <w:keepNext/>
      <w:keepLines/>
      <w:numPr>
        <w:ilvl w:val="3"/>
        <w:numId w:val="2"/>
      </w:numPr>
      <w:tabs>
        <w:tab w:val="left" w:pos="1080"/>
      </w:tabs>
      <w:adjustRightInd w:val="0"/>
      <w:spacing w:before="120" w:after="120" w:line="360" w:lineRule="auto"/>
      <w:ind w:left="0" w:firstLine="0"/>
      <w:outlineLvl w:val="3"/>
    </w:pPr>
    <w:rPr>
      <w:rFonts w:ascii="仿宋_GB2312" w:hAnsi="宋体" w:eastAsia="仿宋_GB2312"/>
      <w:b/>
      <w:bCs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  <w:rPr>
      <w:kern w:val="0"/>
      <w:sz w:val="20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5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1">
    <w:name w:val="toc 1"/>
    <w:basedOn w:val="1"/>
    <w:next w:val="1"/>
    <w:qFormat/>
    <w:uiPriority w:val="39"/>
    <w:pPr>
      <w:spacing w:before="120" w:after="120"/>
      <w:jc w:val="left"/>
    </w:pPr>
    <w:rPr>
      <w:b/>
      <w:bCs/>
      <w:caps/>
      <w:sz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Hyperlink"/>
    <w:qFormat/>
    <w:uiPriority w:val="99"/>
    <w:rPr>
      <w:color w:val="0000FF"/>
      <w:u w:val="single"/>
    </w:rPr>
  </w:style>
  <w:style w:type="paragraph" w:customStyle="1" w:styleId="18">
    <w:name w:val="标题 5（有编号）（绿盟科技）"/>
    <w:basedOn w:val="1"/>
    <w:next w:val="19"/>
    <w:qFormat/>
    <w:uiPriority w:val="99"/>
    <w:pPr>
      <w:keepNext/>
      <w:keepLines/>
      <w:numPr>
        <w:ilvl w:val="4"/>
        <w:numId w:val="3"/>
      </w:numPr>
      <w:spacing w:before="280" w:after="156" w:line="377" w:lineRule="auto"/>
      <w:outlineLvl w:val="4"/>
    </w:pPr>
    <w:rPr>
      <w:rFonts w:ascii="Arial" w:hAnsi="Arial" w:eastAsia="黑体" w:cs="Arial"/>
      <w:b/>
      <w:bCs/>
    </w:rPr>
  </w:style>
  <w:style w:type="paragraph" w:customStyle="1" w:styleId="19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</w:style>
  <w:style w:type="character" w:customStyle="1" w:styleId="25">
    <w:name w:val="批注框文本 Char"/>
    <w:basedOn w:val="15"/>
    <w:link w:val="8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MS</Company>
  <Pages>15</Pages>
  <Words>708</Words>
  <Characters>4041</Characters>
  <Lines>33</Lines>
  <Paragraphs>9</Paragraphs>
  <TotalTime>136</TotalTime>
  <ScaleCrop>false</ScaleCrop>
  <LinksUpToDate>false</LinksUpToDate>
  <CharactersWithSpaces>4740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2018-05-09T10:17:00Z</dcterms:created>
  <dc:creator>123</dc:creator>
  <cp:lastModifiedBy>lenovo</cp:lastModifiedBy>
  <cp:lastPrinted>2021-01-08T02:31:00Z</cp:lastPrinted>
  <dcterms:modified xsi:type="dcterms:W3CDTF">2021-01-08T10:01:06Z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